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39" w:rsidRPr="00365961" w:rsidRDefault="00700039" w:rsidP="00365961">
      <w:pPr>
        <w:spacing w:after="240"/>
        <w:jc w:val="right"/>
        <w:rPr>
          <w:sz w:val="28"/>
          <w:szCs w:val="28"/>
        </w:rPr>
      </w:pPr>
      <w:r w:rsidRPr="00365961">
        <w:rPr>
          <w:sz w:val="28"/>
          <w:szCs w:val="28"/>
        </w:rPr>
        <w:t>Łódź</w:t>
      </w:r>
      <w:r w:rsidR="00BD1D28">
        <w:rPr>
          <w:sz w:val="28"/>
          <w:szCs w:val="28"/>
        </w:rPr>
        <w:t>,</w:t>
      </w:r>
      <w:r w:rsidR="006F5DEC">
        <w:rPr>
          <w:sz w:val="28"/>
          <w:szCs w:val="28"/>
        </w:rPr>
        <w:t xml:space="preserve"> dnia 29.09</w:t>
      </w:r>
      <w:r w:rsidRPr="00365961">
        <w:rPr>
          <w:sz w:val="28"/>
          <w:szCs w:val="28"/>
        </w:rPr>
        <w:t>.2023 r.</w:t>
      </w:r>
    </w:p>
    <w:p w:rsidR="00700039" w:rsidRPr="00365961" w:rsidRDefault="00700039" w:rsidP="00365961">
      <w:pPr>
        <w:spacing w:after="240"/>
        <w:rPr>
          <w:sz w:val="28"/>
          <w:szCs w:val="28"/>
        </w:rPr>
      </w:pPr>
    </w:p>
    <w:p w:rsidR="00EE3A9A" w:rsidRPr="00107ED0" w:rsidRDefault="000C19B6" w:rsidP="00EE3A9A">
      <w:pPr>
        <w:jc w:val="center"/>
        <w:rPr>
          <w:b/>
          <w:sz w:val="32"/>
          <w:szCs w:val="32"/>
          <w:u w:val="single"/>
        </w:rPr>
      </w:pPr>
      <w:r w:rsidRPr="00107ED0">
        <w:rPr>
          <w:b/>
          <w:sz w:val="32"/>
          <w:szCs w:val="32"/>
          <w:u w:val="single"/>
        </w:rPr>
        <w:t>Obchody 30-</w:t>
      </w:r>
      <w:r w:rsidR="00EE3A9A" w:rsidRPr="00107ED0">
        <w:rPr>
          <w:b/>
          <w:sz w:val="32"/>
          <w:szCs w:val="32"/>
          <w:u w:val="single"/>
        </w:rPr>
        <w:t>lecia Klubu Papiernika 28/29.09.2023</w:t>
      </w:r>
    </w:p>
    <w:p w:rsidR="00EE3A9A" w:rsidRPr="00107ED0" w:rsidRDefault="00EE3A9A" w:rsidP="00EE3A9A">
      <w:pPr>
        <w:jc w:val="center"/>
        <w:rPr>
          <w:b/>
          <w:sz w:val="32"/>
          <w:szCs w:val="32"/>
          <w:u w:val="single"/>
        </w:rPr>
      </w:pPr>
    </w:p>
    <w:p w:rsidR="00EE3A9A" w:rsidRPr="00107ED0" w:rsidRDefault="00EE3A9A" w:rsidP="000C19B6">
      <w:pPr>
        <w:jc w:val="center"/>
        <w:rPr>
          <w:b/>
          <w:sz w:val="28"/>
          <w:szCs w:val="28"/>
        </w:rPr>
      </w:pPr>
      <w:r w:rsidRPr="00107ED0">
        <w:rPr>
          <w:b/>
          <w:sz w:val="28"/>
          <w:szCs w:val="28"/>
        </w:rPr>
        <w:t>Nowotel Łódź 28.09.2023</w:t>
      </w:r>
    </w:p>
    <w:p w:rsidR="00EE3A9A" w:rsidRPr="005F6386" w:rsidRDefault="00EE3A9A" w:rsidP="000C19B6">
      <w:pPr>
        <w:jc w:val="center"/>
        <w:rPr>
          <w:b/>
          <w:szCs w:val="24"/>
        </w:rPr>
      </w:pPr>
    </w:p>
    <w:p w:rsidR="00B65315" w:rsidRDefault="00EE3A9A" w:rsidP="000C19B6">
      <w:pPr>
        <w:jc w:val="center"/>
        <w:rPr>
          <w:szCs w:val="24"/>
        </w:rPr>
      </w:pPr>
      <w:r w:rsidRPr="005F6386">
        <w:rPr>
          <w:b/>
          <w:szCs w:val="24"/>
        </w:rPr>
        <w:t>10.00</w:t>
      </w:r>
      <w:r w:rsidRPr="005F6386">
        <w:rPr>
          <w:szCs w:val="24"/>
        </w:rPr>
        <w:t xml:space="preserve"> </w:t>
      </w:r>
      <w:r w:rsidR="00107ED0">
        <w:rPr>
          <w:szCs w:val="24"/>
        </w:rPr>
        <w:t xml:space="preserve">- </w:t>
      </w:r>
      <w:r w:rsidRPr="005F6386">
        <w:rPr>
          <w:szCs w:val="24"/>
        </w:rPr>
        <w:t>Rozpoczęcie uroczystoś</w:t>
      </w:r>
      <w:r w:rsidR="00B57369">
        <w:rPr>
          <w:szCs w:val="24"/>
        </w:rPr>
        <w:t xml:space="preserve">ci i przemowa okolicznościowa </w:t>
      </w:r>
    </w:p>
    <w:p w:rsidR="00EE3A9A" w:rsidRPr="005F6386" w:rsidRDefault="00B57369" w:rsidP="00B65315">
      <w:pPr>
        <w:jc w:val="center"/>
        <w:rPr>
          <w:szCs w:val="24"/>
        </w:rPr>
      </w:pPr>
      <w:r>
        <w:rPr>
          <w:szCs w:val="24"/>
        </w:rPr>
        <w:t xml:space="preserve">przedstawicieli </w:t>
      </w:r>
      <w:r w:rsidR="00EE3A9A" w:rsidRPr="005F6386">
        <w:rPr>
          <w:szCs w:val="24"/>
        </w:rPr>
        <w:t>Zarząd</w:t>
      </w:r>
      <w:r>
        <w:rPr>
          <w:szCs w:val="24"/>
        </w:rPr>
        <w:t>u</w:t>
      </w:r>
      <w:r w:rsidR="00EE3A9A" w:rsidRPr="005F6386">
        <w:rPr>
          <w:szCs w:val="24"/>
        </w:rPr>
        <w:t xml:space="preserve"> SPP około 30 min</w:t>
      </w:r>
    </w:p>
    <w:p w:rsidR="00EE3A9A" w:rsidRPr="005F6386" w:rsidRDefault="00EE3A9A" w:rsidP="000C19B6">
      <w:pPr>
        <w:pStyle w:val="NormalnyWeb"/>
        <w:spacing w:before="0" w:beforeAutospacing="0" w:after="0" w:afterAutospacing="0"/>
        <w:jc w:val="center"/>
        <w:rPr>
          <w:b/>
        </w:rPr>
      </w:pPr>
    </w:p>
    <w:p w:rsidR="00B65315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rPr>
          <w:b/>
        </w:rPr>
        <w:t>10.30</w:t>
      </w:r>
      <w:r w:rsidR="00107ED0">
        <w:rPr>
          <w:b/>
        </w:rPr>
        <w:t xml:space="preserve"> - </w:t>
      </w:r>
      <w:r w:rsidRPr="005F6386">
        <w:t xml:space="preserve">Prezentacja form artystycznych ze szczególnym uwzględnieniem doboru papieru, </w:t>
      </w:r>
    </w:p>
    <w:p w:rsidR="00B65315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t xml:space="preserve">jako środka wyrazu na przykładzie wybranych prac z kolekcji </w:t>
      </w:r>
    </w:p>
    <w:p w:rsidR="00EE3A9A" w:rsidRPr="005F6386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t>Muzeum Książki Artystycznej w Łodzi</w:t>
      </w:r>
    </w:p>
    <w:p w:rsidR="000C19B6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t>Prowadzenie:</w:t>
      </w:r>
    </w:p>
    <w:p w:rsidR="000C19B6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t>Aleksand</w:t>
      </w:r>
      <w:r w:rsidR="000C19B6">
        <w:t>ra Hoffer - cześć 1 artystyczna 30 min</w:t>
      </w:r>
    </w:p>
    <w:p w:rsidR="000C19B6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t>Przemysław Hoff</w:t>
      </w:r>
      <w:r w:rsidR="000C19B6">
        <w:t>er - część 2 technologiczna</w:t>
      </w:r>
      <w:r w:rsidRPr="005F6386">
        <w:t xml:space="preserve"> 30 min</w:t>
      </w:r>
    </w:p>
    <w:p w:rsidR="000C19B6" w:rsidRDefault="000C19B6" w:rsidP="000C19B6">
      <w:pPr>
        <w:pStyle w:val="NormalnyWeb"/>
        <w:spacing w:before="0" w:beforeAutospacing="0" w:after="0" w:afterAutospacing="0"/>
        <w:jc w:val="center"/>
      </w:pPr>
    </w:p>
    <w:p w:rsidR="000C19B6" w:rsidRPr="00107ED0" w:rsidRDefault="00EE3A9A" w:rsidP="00107ED0">
      <w:pPr>
        <w:pStyle w:val="NormalnyWeb"/>
        <w:spacing w:before="0" w:beforeAutospacing="0" w:after="0" w:afterAutospacing="0"/>
        <w:jc w:val="center"/>
        <w:rPr>
          <w:b/>
        </w:rPr>
      </w:pPr>
      <w:r w:rsidRPr="005F6386">
        <w:rPr>
          <w:b/>
        </w:rPr>
        <w:t>11.30</w:t>
      </w:r>
      <w:r w:rsidR="00107ED0">
        <w:rPr>
          <w:b/>
        </w:rPr>
        <w:t xml:space="preserve"> - </w:t>
      </w:r>
      <w:r w:rsidR="000C19B6">
        <w:t>przerwa kawowa nr 1 około 30</w:t>
      </w:r>
      <w:r w:rsidRPr="005F6386">
        <w:t xml:space="preserve"> min</w:t>
      </w:r>
    </w:p>
    <w:p w:rsidR="000C19B6" w:rsidRDefault="000C19B6" w:rsidP="000C19B6">
      <w:pPr>
        <w:pStyle w:val="NormalnyWeb"/>
        <w:spacing w:before="0" w:beforeAutospacing="0" w:after="0" w:afterAutospacing="0"/>
        <w:jc w:val="center"/>
      </w:pPr>
    </w:p>
    <w:p w:rsidR="0063250B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rPr>
          <w:b/>
        </w:rPr>
        <w:t>12.00</w:t>
      </w:r>
      <w:r w:rsidR="00107ED0">
        <w:rPr>
          <w:b/>
        </w:rPr>
        <w:t xml:space="preserve"> - </w:t>
      </w:r>
      <w:r w:rsidRPr="005F6386">
        <w:t xml:space="preserve">Rola instytucji publicznej w budowaniu świadomości i kształtowania kultury estetycznej. Książka jako narzędzie kultury. Wnioski na podstawie spisu księgozbioru </w:t>
      </w:r>
    </w:p>
    <w:p w:rsidR="0063250B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t>prof. Alfreda Świerka w Muzeum</w:t>
      </w:r>
      <w:r w:rsidR="0063250B">
        <w:t xml:space="preserve"> Książki Artystycznej w Łodzi. </w:t>
      </w:r>
    </w:p>
    <w:p w:rsidR="00EE3A9A" w:rsidRPr="005F6386" w:rsidRDefault="000C19B6" w:rsidP="000C19B6">
      <w:pPr>
        <w:pStyle w:val="NormalnyWeb"/>
        <w:spacing w:before="0" w:beforeAutospacing="0" w:after="0" w:afterAutospacing="0"/>
        <w:jc w:val="center"/>
      </w:pPr>
      <w:r>
        <w:t>Prowadzenie: Bartosz Smoczyński</w:t>
      </w:r>
      <w:r w:rsidR="00EE3A9A" w:rsidRPr="005F6386">
        <w:t xml:space="preserve"> 30 min</w:t>
      </w:r>
    </w:p>
    <w:p w:rsidR="00EE3A9A" w:rsidRPr="005F6386" w:rsidRDefault="00EE3A9A" w:rsidP="000C19B6">
      <w:pPr>
        <w:pStyle w:val="NormalnyWeb"/>
        <w:spacing w:before="0" w:beforeAutospacing="0" w:after="0" w:afterAutospacing="0"/>
        <w:jc w:val="center"/>
        <w:rPr>
          <w:b/>
        </w:rPr>
      </w:pPr>
    </w:p>
    <w:p w:rsidR="000C19B6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rPr>
          <w:b/>
        </w:rPr>
        <w:t>12.30</w:t>
      </w:r>
      <w:r w:rsidR="00107ED0">
        <w:rPr>
          <w:b/>
        </w:rPr>
        <w:t xml:space="preserve"> - </w:t>
      </w:r>
      <w:r w:rsidR="00107ED0">
        <w:t>P</w:t>
      </w:r>
      <w:r w:rsidR="00107ED0" w:rsidRPr="005F6386">
        <w:t>apier-materia wyzwolona i zaangażowana.</w:t>
      </w:r>
    </w:p>
    <w:p w:rsidR="000C19B6" w:rsidRDefault="000C19B6" w:rsidP="000C19B6">
      <w:pPr>
        <w:pStyle w:val="NormalnyWeb"/>
        <w:spacing w:before="0" w:beforeAutospacing="0" w:after="0" w:afterAutospacing="0"/>
        <w:jc w:val="center"/>
      </w:pPr>
      <w:r>
        <w:t>Prowadzenie: Pani dr hab. Magdalena Soboń</w:t>
      </w:r>
      <w:r w:rsidR="00107ED0">
        <w:t xml:space="preserve"> 30 min</w:t>
      </w:r>
    </w:p>
    <w:p w:rsidR="000C19B6" w:rsidRDefault="000C19B6" w:rsidP="000C19B6">
      <w:pPr>
        <w:pStyle w:val="NormalnyWeb"/>
        <w:spacing w:before="0" w:beforeAutospacing="0" w:after="0" w:afterAutospacing="0"/>
        <w:jc w:val="center"/>
      </w:pPr>
    </w:p>
    <w:p w:rsidR="00EE3A9A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rPr>
          <w:b/>
        </w:rPr>
        <w:t>13.00</w:t>
      </w:r>
      <w:r w:rsidR="00107ED0">
        <w:rPr>
          <w:b/>
        </w:rPr>
        <w:t xml:space="preserve"> - </w:t>
      </w:r>
      <w:r w:rsidRPr="005F6386">
        <w:t>przerwa kawowa ok 30 min</w:t>
      </w:r>
    </w:p>
    <w:p w:rsidR="000C19B6" w:rsidRDefault="000C19B6" w:rsidP="000C19B6">
      <w:pPr>
        <w:pStyle w:val="NormalnyWeb"/>
        <w:spacing w:before="0" w:beforeAutospacing="0" w:after="0" w:afterAutospacing="0"/>
        <w:jc w:val="center"/>
      </w:pPr>
    </w:p>
    <w:p w:rsidR="00B65315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rPr>
          <w:b/>
        </w:rPr>
        <w:t>13.30</w:t>
      </w:r>
      <w:r w:rsidR="00107ED0">
        <w:rPr>
          <w:b/>
        </w:rPr>
        <w:t xml:space="preserve"> - </w:t>
      </w:r>
      <w:r w:rsidRPr="005F6386">
        <w:t xml:space="preserve">Najczęściej występujące zniszczenia papieru zabytkowego. </w:t>
      </w:r>
    </w:p>
    <w:p w:rsidR="000C19B6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t>Podst</w:t>
      </w:r>
      <w:r w:rsidR="000C19B6">
        <w:t>awy prewencji konserwatorskiej.</w:t>
      </w:r>
    </w:p>
    <w:p w:rsidR="00EE3A9A" w:rsidRPr="005F6386" w:rsidRDefault="00EE3A9A" w:rsidP="000C19B6">
      <w:pPr>
        <w:pStyle w:val="NormalnyWeb"/>
        <w:spacing w:before="0" w:beforeAutospacing="0" w:after="0" w:afterAutospacing="0"/>
        <w:jc w:val="center"/>
      </w:pPr>
      <w:r w:rsidRPr="005F6386">
        <w:t>Prowadzenie: Aleksandra Ćwikowska</w:t>
      </w:r>
    </w:p>
    <w:p w:rsidR="00EE3A9A" w:rsidRPr="005F6386" w:rsidRDefault="00EE3A9A" w:rsidP="000C19B6">
      <w:pPr>
        <w:pStyle w:val="NormalnyWeb"/>
        <w:spacing w:before="0" w:beforeAutospacing="0" w:after="0" w:afterAutospacing="0"/>
        <w:jc w:val="center"/>
        <w:rPr>
          <w:b/>
        </w:rPr>
      </w:pPr>
    </w:p>
    <w:p w:rsidR="00EE3A9A" w:rsidRPr="005F6386" w:rsidRDefault="00EE3A9A" w:rsidP="00107ED0">
      <w:pPr>
        <w:pStyle w:val="NormalnyWeb"/>
        <w:spacing w:before="0" w:beforeAutospacing="0" w:after="0" w:afterAutospacing="0"/>
        <w:jc w:val="center"/>
      </w:pPr>
      <w:r w:rsidRPr="005F6386">
        <w:rPr>
          <w:b/>
        </w:rPr>
        <w:t>14.00</w:t>
      </w:r>
      <w:r w:rsidR="00107ED0">
        <w:t xml:space="preserve"> - </w:t>
      </w:r>
      <w:r w:rsidRPr="005F6386">
        <w:t>Mapa Papierni Polskich</w:t>
      </w:r>
    </w:p>
    <w:p w:rsidR="00265BC1" w:rsidRDefault="00EE3A9A" w:rsidP="00265BC1">
      <w:pPr>
        <w:pStyle w:val="NormalnyWeb"/>
        <w:spacing w:before="0" w:beforeAutospacing="0" w:after="0" w:afterAutospacing="0"/>
        <w:jc w:val="center"/>
      </w:pPr>
      <w:r w:rsidRPr="005F6386">
        <w:t>prowadzenia: dr hab. Maciej Szymczyk</w:t>
      </w:r>
    </w:p>
    <w:p w:rsidR="00265BC1" w:rsidRDefault="00265BC1" w:rsidP="00265BC1">
      <w:pPr>
        <w:pStyle w:val="NormalnyWeb"/>
        <w:spacing w:before="0" w:beforeAutospacing="0" w:after="0" w:afterAutospacing="0"/>
        <w:jc w:val="center"/>
      </w:pPr>
    </w:p>
    <w:p w:rsidR="00265BC1" w:rsidRDefault="00EE3A9A" w:rsidP="00265BC1">
      <w:pPr>
        <w:pStyle w:val="NormalnyWeb"/>
        <w:spacing w:before="0" w:beforeAutospacing="0" w:after="0" w:afterAutospacing="0"/>
        <w:jc w:val="center"/>
      </w:pPr>
      <w:r w:rsidRPr="005F6386">
        <w:rPr>
          <w:b/>
        </w:rPr>
        <w:t>około 14.45 uroczysty lunch</w:t>
      </w:r>
    </w:p>
    <w:p w:rsidR="00265BC1" w:rsidRDefault="00265BC1" w:rsidP="00265BC1">
      <w:pPr>
        <w:pStyle w:val="NormalnyWeb"/>
        <w:spacing w:before="0" w:beforeAutospacing="0" w:after="0" w:afterAutospacing="0"/>
        <w:jc w:val="center"/>
      </w:pPr>
    </w:p>
    <w:p w:rsidR="00EE3A9A" w:rsidRPr="00265BC1" w:rsidRDefault="00EE3A9A" w:rsidP="00265BC1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265BC1">
        <w:rPr>
          <w:b/>
          <w:sz w:val="28"/>
          <w:szCs w:val="28"/>
        </w:rPr>
        <w:t>Centrum Papiernictwa i Poligrafii Politechniki Łódzkiej</w:t>
      </w:r>
      <w:r w:rsidR="00107ED0" w:rsidRPr="00265BC1">
        <w:rPr>
          <w:sz w:val="28"/>
          <w:szCs w:val="28"/>
        </w:rPr>
        <w:t xml:space="preserve"> </w:t>
      </w:r>
      <w:r w:rsidRPr="00265BC1">
        <w:rPr>
          <w:b/>
          <w:sz w:val="28"/>
          <w:szCs w:val="28"/>
        </w:rPr>
        <w:t>29.09.2023</w:t>
      </w:r>
    </w:p>
    <w:p w:rsidR="00107ED0" w:rsidRPr="00EE3A9A" w:rsidRDefault="00107ED0" w:rsidP="000C19B6">
      <w:pPr>
        <w:pStyle w:val="NormalnyWeb"/>
        <w:spacing w:after="0" w:afterAutospacing="0"/>
        <w:jc w:val="center"/>
        <w:rPr>
          <w:b/>
        </w:rPr>
      </w:pPr>
    </w:p>
    <w:p w:rsidR="000C19B6" w:rsidRDefault="00EE3A9A" w:rsidP="00107ED0">
      <w:pPr>
        <w:pStyle w:val="NormalnyWeb"/>
        <w:spacing w:before="0" w:beforeAutospacing="0" w:after="0" w:afterAutospacing="0"/>
        <w:jc w:val="center"/>
      </w:pPr>
      <w:r w:rsidRPr="00107ED0">
        <w:rPr>
          <w:b/>
        </w:rPr>
        <w:t>10.00</w:t>
      </w:r>
      <w:r w:rsidRPr="005F6386">
        <w:t xml:space="preserve"> - przemowa </w:t>
      </w:r>
      <w:r w:rsidR="00265BC1">
        <w:t xml:space="preserve">dr hab. inż. </w:t>
      </w:r>
      <w:r w:rsidR="00265BC1">
        <w:t>Konrad Olejnik</w:t>
      </w:r>
      <w:r w:rsidR="00FA55F9">
        <w:t>a</w:t>
      </w:r>
      <w:r w:rsidR="00265BC1">
        <w:t>, prof. PŁ</w:t>
      </w:r>
    </w:p>
    <w:p w:rsidR="00107ED0" w:rsidRDefault="00265BC1" w:rsidP="00107ED0">
      <w:pPr>
        <w:pStyle w:val="NormalnyWeb"/>
        <w:spacing w:before="0" w:beforeAutospacing="0" w:after="0" w:afterAutospacing="0"/>
        <w:jc w:val="center"/>
      </w:pPr>
      <w:r>
        <w:t>Dyrektora Centrum Papiernictwa i Poligrafii</w:t>
      </w:r>
    </w:p>
    <w:p w:rsidR="00265BC1" w:rsidRDefault="00FA55F9" w:rsidP="00107ED0">
      <w:pPr>
        <w:pStyle w:val="NormalnyWeb"/>
        <w:spacing w:before="0" w:beforeAutospacing="0" w:after="0" w:afterAutospacing="0"/>
        <w:jc w:val="center"/>
      </w:pPr>
      <w:r>
        <w:t>Wicep</w:t>
      </w:r>
      <w:bookmarkStart w:id="0" w:name="_GoBack"/>
      <w:bookmarkEnd w:id="0"/>
      <w:r w:rsidR="00265BC1">
        <w:t>rezesa Stowarzyszenia Papierników Polskich</w:t>
      </w:r>
    </w:p>
    <w:p w:rsidR="00265BC1" w:rsidRDefault="00265BC1" w:rsidP="00107ED0">
      <w:pPr>
        <w:pStyle w:val="NormalnyWeb"/>
        <w:spacing w:before="0" w:beforeAutospacing="0" w:after="0" w:afterAutospacing="0"/>
        <w:jc w:val="center"/>
      </w:pPr>
    </w:p>
    <w:p w:rsidR="00700039" w:rsidRPr="00265BC1" w:rsidRDefault="000C19B6" w:rsidP="00265BC1">
      <w:pPr>
        <w:pStyle w:val="NormalnyWeb"/>
        <w:spacing w:before="0" w:beforeAutospacing="0" w:after="0" w:afterAutospacing="0"/>
        <w:jc w:val="center"/>
      </w:pPr>
      <w:r w:rsidRPr="00107ED0">
        <w:rPr>
          <w:b/>
        </w:rPr>
        <w:t>10.30</w:t>
      </w:r>
      <w:r>
        <w:t xml:space="preserve"> -</w:t>
      </w:r>
      <w:r w:rsidR="00265BC1">
        <w:t xml:space="preserve"> Zwiedzanie</w:t>
      </w:r>
      <w:r w:rsidR="00EE3A9A" w:rsidRPr="005F6386">
        <w:t xml:space="preserve"> CPP</w:t>
      </w:r>
    </w:p>
    <w:sectPr w:rsidR="00700039" w:rsidRPr="00265BC1" w:rsidSect="000C18C6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3" w:right="1418" w:bottom="1134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C8" w:rsidRDefault="00C017C8">
      <w:r>
        <w:separator/>
      </w:r>
    </w:p>
  </w:endnote>
  <w:endnote w:type="continuationSeparator" w:id="0">
    <w:p w:rsidR="00C017C8" w:rsidRDefault="00C0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840494"/>
      <w:docPartObj>
        <w:docPartGallery w:val="Page Numbers (Bottom of Page)"/>
        <w:docPartUnique/>
      </w:docPartObj>
    </w:sdtPr>
    <w:sdtEndPr/>
    <w:sdtContent>
      <w:p w:rsidR="008809BA" w:rsidRDefault="008809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ED0">
          <w:rPr>
            <w:noProof/>
          </w:rPr>
          <w:t>2</w:t>
        </w:r>
        <w:r>
          <w:fldChar w:fldCharType="end"/>
        </w:r>
      </w:p>
    </w:sdtContent>
  </w:sdt>
  <w:p w:rsidR="008809BA" w:rsidRDefault="008809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BA" w:rsidRDefault="008809B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41DE7A" wp14:editId="2F00CBC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7254000" cy="718132"/>
          <wp:effectExtent l="0" t="0" r="0" b="0"/>
          <wp:wrapTopAndBottom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000" cy="718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C8" w:rsidRDefault="00C017C8">
      <w:r>
        <w:separator/>
      </w:r>
    </w:p>
  </w:footnote>
  <w:footnote w:type="continuationSeparator" w:id="0">
    <w:p w:rsidR="00C017C8" w:rsidRDefault="00C0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BA" w:rsidRDefault="00C017C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001" o:spid="_x0000_s2059" type="#_x0000_t75" style="position:absolute;margin-left:0;margin-top:0;width:595.25pt;height:844.7pt;z-index:-251657728;mso-position-horizontal:center;mso-position-horizontal-relative:margin;mso-position-vertical:center;mso-position-vertical-relative:margin" o:allowincell="f">
          <v:imagedata r:id="rId1" o:title="pismo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BA" w:rsidRDefault="008809BA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C7AB68C" wp14:editId="2AB9E98F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6877685" cy="683895"/>
          <wp:effectExtent l="0" t="0" r="0" b="1905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F3C99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F5222"/>
    <w:multiLevelType w:val="hybridMultilevel"/>
    <w:tmpl w:val="364C64D0"/>
    <w:lvl w:ilvl="0" w:tplc="E48C8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F6A"/>
    <w:multiLevelType w:val="hybridMultilevel"/>
    <w:tmpl w:val="7F3A6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08DB"/>
    <w:multiLevelType w:val="hybridMultilevel"/>
    <w:tmpl w:val="D224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5FB1"/>
    <w:multiLevelType w:val="singleLevel"/>
    <w:tmpl w:val="B308BD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99368F"/>
    <w:multiLevelType w:val="hybridMultilevel"/>
    <w:tmpl w:val="F034C13C"/>
    <w:lvl w:ilvl="0" w:tplc="E48C8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10E6C"/>
    <w:multiLevelType w:val="hybridMultilevel"/>
    <w:tmpl w:val="E4EAA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2C40"/>
    <w:multiLevelType w:val="hybridMultilevel"/>
    <w:tmpl w:val="9C32C298"/>
    <w:lvl w:ilvl="0" w:tplc="B308BD5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721A"/>
    <w:multiLevelType w:val="hybridMultilevel"/>
    <w:tmpl w:val="4C90C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216"/>
    <w:multiLevelType w:val="hybridMultilevel"/>
    <w:tmpl w:val="909E685C"/>
    <w:lvl w:ilvl="0" w:tplc="8DA43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947171"/>
    <w:multiLevelType w:val="hybridMultilevel"/>
    <w:tmpl w:val="2626E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A7"/>
    <w:rsid w:val="00000083"/>
    <w:rsid w:val="00005CD5"/>
    <w:rsid w:val="00011D29"/>
    <w:rsid w:val="00023D4E"/>
    <w:rsid w:val="00026229"/>
    <w:rsid w:val="00031455"/>
    <w:rsid w:val="00037124"/>
    <w:rsid w:val="00051BC6"/>
    <w:rsid w:val="00060BDF"/>
    <w:rsid w:val="0007520C"/>
    <w:rsid w:val="00086F37"/>
    <w:rsid w:val="000923B4"/>
    <w:rsid w:val="000A0672"/>
    <w:rsid w:val="000A17D0"/>
    <w:rsid w:val="000A7579"/>
    <w:rsid w:val="000C0058"/>
    <w:rsid w:val="000C18C6"/>
    <w:rsid w:val="000C19B6"/>
    <w:rsid w:val="000C34F8"/>
    <w:rsid w:val="000D22F7"/>
    <w:rsid w:val="000F7A1D"/>
    <w:rsid w:val="00107ED0"/>
    <w:rsid w:val="00112EB5"/>
    <w:rsid w:val="0014009C"/>
    <w:rsid w:val="00155119"/>
    <w:rsid w:val="00166A5A"/>
    <w:rsid w:val="00172AFC"/>
    <w:rsid w:val="001811F0"/>
    <w:rsid w:val="00182826"/>
    <w:rsid w:val="00183B3D"/>
    <w:rsid w:val="001864CF"/>
    <w:rsid w:val="001A03B7"/>
    <w:rsid w:val="001A1EE7"/>
    <w:rsid w:val="001C1748"/>
    <w:rsid w:val="001C2920"/>
    <w:rsid w:val="001E0A0F"/>
    <w:rsid w:val="001F2552"/>
    <w:rsid w:val="001F3326"/>
    <w:rsid w:val="00202359"/>
    <w:rsid w:val="00203D42"/>
    <w:rsid w:val="002058FD"/>
    <w:rsid w:val="00210032"/>
    <w:rsid w:val="00212D9C"/>
    <w:rsid w:val="00214C75"/>
    <w:rsid w:val="00216E92"/>
    <w:rsid w:val="00223CBC"/>
    <w:rsid w:val="00226A5B"/>
    <w:rsid w:val="00244CD0"/>
    <w:rsid w:val="00246477"/>
    <w:rsid w:val="002470E9"/>
    <w:rsid w:val="00247F04"/>
    <w:rsid w:val="002600C8"/>
    <w:rsid w:val="0026130E"/>
    <w:rsid w:val="00263C90"/>
    <w:rsid w:val="00265BC1"/>
    <w:rsid w:val="00270E93"/>
    <w:rsid w:val="00273452"/>
    <w:rsid w:val="002825FC"/>
    <w:rsid w:val="002836D8"/>
    <w:rsid w:val="0029265E"/>
    <w:rsid w:val="00293228"/>
    <w:rsid w:val="002A55B9"/>
    <w:rsid w:val="002C3A8D"/>
    <w:rsid w:val="002D6540"/>
    <w:rsid w:val="002E3477"/>
    <w:rsid w:val="002E4B32"/>
    <w:rsid w:val="002E54BB"/>
    <w:rsid w:val="002E5CA3"/>
    <w:rsid w:val="002E7C23"/>
    <w:rsid w:val="002F5164"/>
    <w:rsid w:val="003006FF"/>
    <w:rsid w:val="003033DF"/>
    <w:rsid w:val="00305492"/>
    <w:rsid w:val="00307062"/>
    <w:rsid w:val="003126EB"/>
    <w:rsid w:val="0032103B"/>
    <w:rsid w:val="00334798"/>
    <w:rsid w:val="003379EF"/>
    <w:rsid w:val="00343159"/>
    <w:rsid w:val="00346304"/>
    <w:rsid w:val="00365961"/>
    <w:rsid w:val="003747BF"/>
    <w:rsid w:val="00376096"/>
    <w:rsid w:val="00384378"/>
    <w:rsid w:val="00395E6B"/>
    <w:rsid w:val="003978A0"/>
    <w:rsid w:val="003A7AD8"/>
    <w:rsid w:val="003C07EC"/>
    <w:rsid w:val="003C0F09"/>
    <w:rsid w:val="003C5187"/>
    <w:rsid w:val="003C59C5"/>
    <w:rsid w:val="003E07CD"/>
    <w:rsid w:val="003E2482"/>
    <w:rsid w:val="003E2ED4"/>
    <w:rsid w:val="003E4CA7"/>
    <w:rsid w:val="003F033D"/>
    <w:rsid w:val="0040547D"/>
    <w:rsid w:val="00407D94"/>
    <w:rsid w:val="00412BE1"/>
    <w:rsid w:val="00415ECB"/>
    <w:rsid w:val="00440667"/>
    <w:rsid w:val="00445D66"/>
    <w:rsid w:val="00460529"/>
    <w:rsid w:val="00471002"/>
    <w:rsid w:val="00471382"/>
    <w:rsid w:val="004775AD"/>
    <w:rsid w:val="00492221"/>
    <w:rsid w:val="0049488F"/>
    <w:rsid w:val="004B5AAB"/>
    <w:rsid w:val="004C1222"/>
    <w:rsid w:val="004D3805"/>
    <w:rsid w:val="004F1892"/>
    <w:rsid w:val="004F3F17"/>
    <w:rsid w:val="005044B1"/>
    <w:rsid w:val="0051226C"/>
    <w:rsid w:val="00512F38"/>
    <w:rsid w:val="0052360D"/>
    <w:rsid w:val="00525D02"/>
    <w:rsid w:val="00527FFD"/>
    <w:rsid w:val="00557A4C"/>
    <w:rsid w:val="00567F40"/>
    <w:rsid w:val="00582793"/>
    <w:rsid w:val="00591240"/>
    <w:rsid w:val="005969B4"/>
    <w:rsid w:val="005A7F1E"/>
    <w:rsid w:val="005B0787"/>
    <w:rsid w:val="005B1A3E"/>
    <w:rsid w:val="005B3D3B"/>
    <w:rsid w:val="005C0DA7"/>
    <w:rsid w:val="005C6944"/>
    <w:rsid w:val="005D2A8B"/>
    <w:rsid w:val="005E7D21"/>
    <w:rsid w:val="005F17AA"/>
    <w:rsid w:val="005F45EF"/>
    <w:rsid w:val="005F5CED"/>
    <w:rsid w:val="006002C1"/>
    <w:rsid w:val="006006A2"/>
    <w:rsid w:val="00601239"/>
    <w:rsid w:val="00601AD5"/>
    <w:rsid w:val="006137ED"/>
    <w:rsid w:val="0061571D"/>
    <w:rsid w:val="00631866"/>
    <w:rsid w:val="0063250B"/>
    <w:rsid w:val="00635CF5"/>
    <w:rsid w:val="00650105"/>
    <w:rsid w:val="00652204"/>
    <w:rsid w:val="00652932"/>
    <w:rsid w:val="0065718C"/>
    <w:rsid w:val="00657CCB"/>
    <w:rsid w:val="00660C16"/>
    <w:rsid w:val="00663EC9"/>
    <w:rsid w:val="00671F7F"/>
    <w:rsid w:val="00672A33"/>
    <w:rsid w:val="0067561A"/>
    <w:rsid w:val="00680ED7"/>
    <w:rsid w:val="00684729"/>
    <w:rsid w:val="006A3E00"/>
    <w:rsid w:val="006A5881"/>
    <w:rsid w:val="006C3334"/>
    <w:rsid w:val="006C4022"/>
    <w:rsid w:val="006C5777"/>
    <w:rsid w:val="006C5CF6"/>
    <w:rsid w:val="006C6079"/>
    <w:rsid w:val="006C6F68"/>
    <w:rsid w:val="006E45FF"/>
    <w:rsid w:val="006F53C7"/>
    <w:rsid w:val="006F5DEC"/>
    <w:rsid w:val="006F689B"/>
    <w:rsid w:val="00700039"/>
    <w:rsid w:val="00706DCD"/>
    <w:rsid w:val="00707BDD"/>
    <w:rsid w:val="0071235F"/>
    <w:rsid w:val="007166F2"/>
    <w:rsid w:val="00717A59"/>
    <w:rsid w:val="007502A8"/>
    <w:rsid w:val="007541BD"/>
    <w:rsid w:val="007746C7"/>
    <w:rsid w:val="00780CC9"/>
    <w:rsid w:val="007869BA"/>
    <w:rsid w:val="0079125E"/>
    <w:rsid w:val="007938DE"/>
    <w:rsid w:val="007A3AAC"/>
    <w:rsid w:val="007B7511"/>
    <w:rsid w:val="007D341A"/>
    <w:rsid w:val="007E7A26"/>
    <w:rsid w:val="007F2646"/>
    <w:rsid w:val="008050E7"/>
    <w:rsid w:val="0080629A"/>
    <w:rsid w:val="00814D3D"/>
    <w:rsid w:val="00823216"/>
    <w:rsid w:val="00824999"/>
    <w:rsid w:val="00824BEE"/>
    <w:rsid w:val="00842652"/>
    <w:rsid w:val="00857823"/>
    <w:rsid w:val="00857936"/>
    <w:rsid w:val="00875B73"/>
    <w:rsid w:val="008801F2"/>
    <w:rsid w:val="008809BA"/>
    <w:rsid w:val="00881AF0"/>
    <w:rsid w:val="0088231C"/>
    <w:rsid w:val="008A2D13"/>
    <w:rsid w:val="008C04F6"/>
    <w:rsid w:val="008C23D2"/>
    <w:rsid w:val="008D126B"/>
    <w:rsid w:val="008E5A5E"/>
    <w:rsid w:val="008E6D7F"/>
    <w:rsid w:val="008F59AD"/>
    <w:rsid w:val="00913EFB"/>
    <w:rsid w:val="009154A9"/>
    <w:rsid w:val="00915BCD"/>
    <w:rsid w:val="00917899"/>
    <w:rsid w:val="009261A9"/>
    <w:rsid w:val="009301B8"/>
    <w:rsid w:val="00946065"/>
    <w:rsid w:val="00952885"/>
    <w:rsid w:val="009928F2"/>
    <w:rsid w:val="009B766B"/>
    <w:rsid w:val="009C2A34"/>
    <w:rsid w:val="009C6F7A"/>
    <w:rsid w:val="009D2F1E"/>
    <w:rsid w:val="009D7D75"/>
    <w:rsid w:val="009E1432"/>
    <w:rsid w:val="009F1907"/>
    <w:rsid w:val="009F52F7"/>
    <w:rsid w:val="009F70B3"/>
    <w:rsid w:val="00A01270"/>
    <w:rsid w:val="00A06A95"/>
    <w:rsid w:val="00A10ED2"/>
    <w:rsid w:val="00A21B35"/>
    <w:rsid w:val="00A36F75"/>
    <w:rsid w:val="00A40327"/>
    <w:rsid w:val="00A4698C"/>
    <w:rsid w:val="00A70B7E"/>
    <w:rsid w:val="00A759F6"/>
    <w:rsid w:val="00A771BD"/>
    <w:rsid w:val="00A77270"/>
    <w:rsid w:val="00A80EBD"/>
    <w:rsid w:val="00A82262"/>
    <w:rsid w:val="00A83515"/>
    <w:rsid w:val="00A8665D"/>
    <w:rsid w:val="00A97A22"/>
    <w:rsid w:val="00AA1447"/>
    <w:rsid w:val="00AA3B36"/>
    <w:rsid w:val="00AB7898"/>
    <w:rsid w:val="00AC1BB1"/>
    <w:rsid w:val="00AC2656"/>
    <w:rsid w:val="00AC5DC8"/>
    <w:rsid w:val="00AC76E0"/>
    <w:rsid w:val="00AD1F00"/>
    <w:rsid w:val="00AD3F0A"/>
    <w:rsid w:val="00AE49BB"/>
    <w:rsid w:val="00AE7284"/>
    <w:rsid w:val="00AF1AA3"/>
    <w:rsid w:val="00AF1B0F"/>
    <w:rsid w:val="00AF3EB1"/>
    <w:rsid w:val="00AF7237"/>
    <w:rsid w:val="00B11BB1"/>
    <w:rsid w:val="00B23BC9"/>
    <w:rsid w:val="00B344CD"/>
    <w:rsid w:val="00B42B8E"/>
    <w:rsid w:val="00B50FAC"/>
    <w:rsid w:val="00B57369"/>
    <w:rsid w:val="00B65315"/>
    <w:rsid w:val="00B76402"/>
    <w:rsid w:val="00B87105"/>
    <w:rsid w:val="00B91BAE"/>
    <w:rsid w:val="00B931B5"/>
    <w:rsid w:val="00BA1351"/>
    <w:rsid w:val="00BA2DDC"/>
    <w:rsid w:val="00BA430B"/>
    <w:rsid w:val="00BB101A"/>
    <w:rsid w:val="00BB7DB9"/>
    <w:rsid w:val="00BC0C42"/>
    <w:rsid w:val="00BC110B"/>
    <w:rsid w:val="00BC3394"/>
    <w:rsid w:val="00BD1D28"/>
    <w:rsid w:val="00BD5C7A"/>
    <w:rsid w:val="00BD6168"/>
    <w:rsid w:val="00BE2887"/>
    <w:rsid w:val="00BE3A2D"/>
    <w:rsid w:val="00BE4E53"/>
    <w:rsid w:val="00BE5AA7"/>
    <w:rsid w:val="00BF75A8"/>
    <w:rsid w:val="00C017C8"/>
    <w:rsid w:val="00C02A61"/>
    <w:rsid w:val="00C047F2"/>
    <w:rsid w:val="00C13C29"/>
    <w:rsid w:val="00C233AA"/>
    <w:rsid w:val="00C26FFD"/>
    <w:rsid w:val="00C30DFF"/>
    <w:rsid w:val="00C43F61"/>
    <w:rsid w:val="00C47BAE"/>
    <w:rsid w:val="00C536C6"/>
    <w:rsid w:val="00C54DB6"/>
    <w:rsid w:val="00C7008B"/>
    <w:rsid w:val="00C8358E"/>
    <w:rsid w:val="00C86EBB"/>
    <w:rsid w:val="00C90EC6"/>
    <w:rsid w:val="00CB0BC7"/>
    <w:rsid w:val="00CB5269"/>
    <w:rsid w:val="00CC663C"/>
    <w:rsid w:val="00CE24AB"/>
    <w:rsid w:val="00CE7B0C"/>
    <w:rsid w:val="00CF361E"/>
    <w:rsid w:val="00CF4699"/>
    <w:rsid w:val="00D0546F"/>
    <w:rsid w:val="00D07B87"/>
    <w:rsid w:val="00D322F1"/>
    <w:rsid w:val="00D35713"/>
    <w:rsid w:val="00D41BB3"/>
    <w:rsid w:val="00D41CA3"/>
    <w:rsid w:val="00D4308A"/>
    <w:rsid w:val="00D440B1"/>
    <w:rsid w:val="00D471D2"/>
    <w:rsid w:val="00D513B0"/>
    <w:rsid w:val="00D61E7E"/>
    <w:rsid w:val="00D7163F"/>
    <w:rsid w:val="00D8108D"/>
    <w:rsid w:val="00D81B8F"/>
    <w:rsid w:val="00D9553F"/>
    <w:rsid w:val="00DA1445"/>
    <w:rsid w:val="00DC4BF4"/>
    <w:rsid w:val="00DE6699"/>
    <w:rsid w:val="00DF460C"/>
    <w:rsid w:val="00E0312D"/>
    <w:rsid w:val="00E04633"/>
    <w:rsid w:val="00E20E8E"/>
    <w:rsid w:val="00E25598"/>
    <w:rsid w:val="00E46C80"/>
    <w:rsid w:val="00E60CC3"/>
    <w:rsid w:val="00E618B0"/>
    <w:rsid w:val="00E6552B"/>
    <w:rsid w:val="00E668E1"/>
    <w:rsid w:val="00E75AC8"/>
    <w:rsid w:val="00E81CBB"/>
    <w:rsid w:val="00E82488"/>
    <w:rsid w:val="00E84BE9"/>
    <w:rsid w:val="00E91F90"/>
    <w:rsid w:val="00EB69FD"/>
    <w:rsid w:val="00ED1B14"/>
    <w:rsid w:val="00ED3588"/>
    <w:rsid w:val="00ED67C1"/>
    <w:rsid w:val="00EE3A9A"/>
    <w:rsid w:val="00EF5542"/>
    <w:rsid w:val="00EF5746"/>
    <w:rsid w:val="00F00838"/>
    <w:rsid w:val="00F149A0"/>
    <w:rsid w:val="00F1558C"/>
    <w:rsid w:val="00F161ED"/>
    <w:rsid w:val="00F30CBE"/>
    <w:rsid w:val="00F33FA6"/>
    <w:rsid w:val="00F424F1"/>
    <w:rsid w:val="00F52F96"/>
    <w:rsid w:val="00F61534"/>
    <w:rsid w:val="00F66FEB"/>
    <w:rsid w:val="00F72201"/>
    <w:rsid w:val="00F73DE8"/>
    <w:rsid w:val="00F81DC9"/>
    <w:rsid w:val="00F8200F"/>
    <w:rsid w:val="00FA55F9"/>
    <w:rsid w:val="00FC3852"/>
    <w:rsid w:val="00FE72AA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  <w15:docId w15:val="{A99347C3-58D0-446B-AF7D-B6B8ADDB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Nagwek3">
    <w:name w:val="heading 3"/>
    <w:basedOn w:val="Normalny"/>
    <w:next w:val="Normalny"/>
    <w:qFormat/>
    <w:pPr>
      <w:keepNext/>
      <w:ind w:left="-34"/>
      <w:jc w:val="center"/>
      <w:outlineLvl w:val="2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color w:val="00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rsid w:val="00F161ED"/>
    <w:pPr>
      <w:spacing w:before="100" w:beforeAutospacing="1" w:after="100" w:afterAutospacing="1"/>
    </w:pPr>
    <w:rPr>
      <w:szCs w:val="24"/>
    </w:rPr>
  </w:style>
  <w:style w:type="character" w:customStyle="1" w:styleId="oznaczenie1">
    <w:name w:val="oznaczenie1"/>
    <w:rsid w:val="00D7163F"/>
    <w:rPr>
      <w:b/>
      <w:bCs/>
    </w:rPr>
  </w:style>
  <w:style w:type="paragraph" w:styleId="Tekstdymka">
    <w:name w:val="Balloon Text"/>
    <w:basedOn w:val="Normalny"/>
    <w:semiHidden/>
    <w:rsid w:val="00CB0BC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D322F1"/>
    <w:pPr>
      <w:spacing w:after="120"/>
      <w:ind w:left="283"/>
    </w:pPr>
  </w:style>
  <w:style w:type="paragraph" w:customStyle="1" w:styleId="Default">
    <w:name w:val="Default"/>
    <w:rsid w:val="00FE72A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F1AA3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C26FF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6FFD"/>
  </w:style>
  <w:style w:type="character" w:styleId="Odwoanieprzypisukocowego">
    <w:name w:val="endnote reference"/>
    <w:rsid w:val="00C26F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379EF"/>
    <w:pPr>
      <w:spacing w:after="160" w:line="259" w:lineRule="auto"/>
      <w:ind w:left="720"/>
      <w:contextualSpacing/>
    </w:pPr>
    <w:rPr>
      <w:rFonts w:ascii="Georgia" w:eastAsiaTheme="minorHAnsi" w:hAnsi="Georgia" w:cstheme="minorBidi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42652"/>
    <w:rPr>
      <w:sz w:val="24"/>
    </w:rPr>
  </w:style>
  <w:style w:type="paragraph" w:styleId="Listapunktowana">
    <w:name w:val="List Bullet"/>
    <w:basedOn w:val="Normalny"/>
    <w:unhideWhenUsed/>
    <w:rsid w:val="00293228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2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pismo'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2C12-B669-42DB-AD15-56095229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pismo'</Template>
  <TotalTime>93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SPP</vt:lpstr>
    </vt:vector>
  </TitlesOfParts>
  <Company>SPP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SPP</dc:title>
  <dc:creator>Michał</dc:creator>
  <cp:lastModifiedBy>Konto Microsoft</cp:lastModifiedBy>
  <cp:revision>10</cp:revision>
  <cp:lastPrinted>2023-06-14T09:55:00Z</cp:lastPrinted>
  <dcterms:created xsi:type="dcterms:W3CDTF">2023-07-07T06:59:00Z</dcterms:created>
  <dcterms:modified xsi:type="dcterms:W3CDTF">2023-07-07T09:30:00Z</dcterms:modified>
</cp:coreProperties>
</file>